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7D" w:rsidRDefault="00125C7D" w:rsidP="00242745">
      <w:pPr>
        <w:rPr>
          <w:b/>
          <w:bCs/>
          <w:u w:val="single"/>
          <w:lang w:val="en-US"/>
        </w:rPr>
      </w:pPr>
      <w:bookmarkStart w:id="0" w:name="_GoBack"/>
      <w:bookmarkEnd w:id="0"/>
    </w:p>
    <w:p w:rsidR="00125C7D" w:rsidRPr="00125C7D" w:rsidRDefault="00125C7D" w:rsidP="00125C7D">
      <w:pPr>
        <w:jc w:val="center"/>
        <w:rPr>
          <w:b/>
          <w:bCs/>
        </w:rPr>
      </w:pPr>
      <w:r w:rsidRPr="00125C7D">
        <w:rPr>
          <w:b/>
          <w:bCs/>
        </w:rPr>
        <w:t>Formulaire de candidature (</w:t>
      </w:r>
      <w:r w:rsidRPr="00125C7D">
        <w:rPr>
          <w:i/>
          <w:iCs/>
        </w:rPr>
        <w:t>application form</w:t>
      </w:r>
      <w:r w:rsidRPr="00125C7D">
        <w:rPr>
          <w:b/>
          <w:bCs/>
        </w:rPr>
        <w:t>)</w:t>
      </w:r>
    </w:p>
    <w:p w:rsidR="00242745" w:rsidRPr="00242745" w:rsidRDefault="00242745" w:rsidP="00242745">
      <w:pPr>
        <w:rPr>
          <w:b/>
          <w:bCs/>
          <w:u w:val="single"/>
          <w:lang w:val="en-US"/>
        </w:rPr>
      </w:pPr>
      <w:r w:rsidRPr="00242745">
        <w:rPr>
          <w:b/>
          <w:bCs/>
          <w:u w:val="single"/>
          <w:lang w:val="en-US"/>
        </w:rPr>
        <w:t>Nom , prénom (</w:t>
      </w:r>
      <w:r w:rsidRPr="00242745">
        <w:rPr>
          <w:i/>
          <w:iCs/>
          <w:u w:val="single"/>
          <w:lang w:val="en-US"/>
        </w:rPr>
        <w:t>Last name, first name</w:t>
      </w:r>
      <w:r w:rsidRPr="00242745">
        <w:rPr>
          <w:b/>
          <w:bCs/>
          <w:u w:val="single"/>
          <w:lang w:val="en-US"/>
        </w:rPr>
        <w:t>) :</w:t>
      </w:r>
    </w:p>
    <w:p w:rsidR="00242745" w:rsidRPr="00F62123" w:rsidRDefault="00242745" w:rsidP="00242745">
      <w:pPr>
        <w:rPr>
          <w:b/>
          <w:bCs/>
          <w:u w:val="single"/>
        </w:rPr>
      </w:pPr>
      <w:r w:rsidRPr="00F62123">
        <w:rPr>
          <w:b/>
          <w:bCs/>
          <w:u w:val="single"/>
        </w:rPr>
        <w:t>Age </w:t>
      </w:r>
      <w:r>
        <w:rPr>
          <w:b/>
          <w:bCs/>
          <w:u w:val="single"/>
        </w:rPr>
        <w:t>(</w:t>
      </w:r>
      <w:r w:rsidRPr="00242745">
        <w:rPr>
          <w:i/>
          <w:iCs/>
          <w:u w:val="single"/>
        </w:rPr>
        <w:t>Age</w:t>
      </w:r>
      <w:r>
        <w:rPr>
          <w:b/>
          <w:bCs/>
          <w:u w:val="single"/>
        </w:rPr>
        <w:t>)</w:t>
      </w:r>
      <w:r w:rsidRPr="00F62123">
        <w:rPr>
          <w:b/>
          <w:bCs/>
          <w:u w:val="single"/>
        </w:rPr>
        <w:t>:</w:t>
      </w:r>
    </w:p>
    <w:p w:rsidR="00242745" w:rsidRPr="00F62123" w:rsidRDefault="00242745" w:rsidP="00242745">
      <w:pPr>
        <w:rPr>
          <w:b/>
          <w:bCs/>
          <w:u w:val="single"/>
        </w:rPr>
      </w:pPr>
      <w:r w:rsidRPr="00F62123">
        <w:rPr>
          <w:b/>
          <w:bCs/>
          <w:u w:val="single"/>
        </w:rPr>
        <w:t>Profession </w:t>
      </w:r>
      <w:r>
        <w:rPr>
          <w:b/>
          <w:bCs/>
          <w:u w:val="single"/>
        </w:rPr>
        <w:t>(</w:t>
      </w:r>
      <w:r w:rsidRPr="00242745">
        <w:rPr>
          <w:i/>
          <w:iCs/>
          <w:u w:val="single"/>
        </w:rPr>
        <w:t>Profession</w:t>
      </w:r>
      <w:r>
        <w:rPr>
          <w:b/>
          <w:bCs/>
          <w:u w:val="single"/>
        </w:rPr>
        <w:t>)</w:t>
      </w:r>
      <w:r w:rsidRPr="00F62123">
        <w:rPr>
          <w:b/>
          <w:bCs/>
          <w:u w:val="single"/>
        </w:rPr>
        <w:t>:</w:t>
      </w:r>
    </w:p>
    <w:p w:rsidR="00242745" w:rsidRPr="00F62123" w:rsidRDefault="00242745" w:rsidP="00242745">
      <w:pPr>
        <w:rPr>
          <w:b/>
          <w:bCs/>
          <w:u w:val="single"/>
        </w:rPr>
      </w:pPr>
      <w:r w:rsidRPr="00F62123">
        <w:rPr>
          <w:b/>
          <w:bCs/>
          <w:u w:val="single"/>
        </w:rPr>
        <w:t>Parlez-nous de vous </w:t>
      </w:r>
      <w:r>
        <w:rPr>
          <w:b/>
          <w:bCs/>
          <w:u w:val="single"/>
        </w:rPr>
        <w:t>(</w:t>
      </w:r>
      <w:r w:rsidRPr="00242745">
        <w:rPr>
          <w:i/>
          <w:iCs/>
          <w:u w:val="single"/>
        </w:rPr>
        <w:t>Tell us a bit about yourself</w:t>
      </w:r>
      <w:r>
        <w:rPr>
          <w:b/>
          <w:bCs/>
          <w:u w:val="single"/>
        </w:rPr>
        <w:t>)</w:t>
      </w:r>
      <w:r w:rsidRPr="00F62123">
        <w:rPr>
          <w:b/>
          <w:bCs/>
          <w:u w:val="single"/>
        </w:rPr>
        <w:t>:</w:t>
      </w:r>
    </w:p>
    <w:p w:rsidR="00242745" w:rsidRPr="00242745" w:rsidRDefault="00125C7D" w:rsidP="00125C7D">
      <w:pPr>
        <w:rPr>
          <w:lang w:val="en-US"/>
        </w:rPr>
      </w:pPr>
      <w:r>
        <w:t>En quelques lignes parle-nous de toi. Comment décrirais-tu</w:t>
      </w:r>
      <w:r w:rsidR="00242745">
        <w:t xml:space="preserve"> l’étape de vie où </w:t>
      </w:r>
      <w:r>
        <w:t>tu es</w:t>
      </w:r>
      <w:r w:rsidR="00242745">
        <w:t xml:space="preserve"> ? </w:t>
      </w:r>
      <w:r w:rsidR="00242745" w:rsidRPr="00242745">
        <w:rPr>
          <w:lang w:val="en-US"/>
        </w:rPr>
        <w:t>(</w:t>
      </w:r>
      <w:r w:rsidR="00242745" w:rsidRPr="00242745">
        <w:rPr>
          <w:i/>
          <w:iCs/>
          <w:lang w:val="en-US"/>
        </w:rPr>
        <w:t>In few sentences tell us about yourself, where are you right now in your life journey?</w:t>
      </w:r>
      <w:r w:rsidR="00242745">
        <w:rPr>
          <w:lang w:val="en-US"/>
        </w:rPr>
        <w:t>)°</w:t>
      </w: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  <w:r>
        <w:t xml:space="preserve">Qu’espères-tu  accomplir cette année ? </w:t>
      </w:r>
      <w:r w:rsidRPr="00242745">
        <w:rPr>
          <w:lang w:val="en-US"/>
        </w:rPr>
        <w:t>(</w:t>
      </w:r>
      <w:r w:rsidRPr="00242745">
        <w:rPr>
          <w:i/>
          <w:iCs/>
          <w:lang w:val="en-US"/>
        </w:rPr>
        <w:t>What are you trying to achieve this year</w:t>
      </w:r>
      <w:r>
        <w:rPr>
          <w:lang w:val="en-US"/>
        </w:rPr>
        <w:t>)</w:t>
      </w: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  <w:r>
        <w:t xml:space="preserve">Comment le Jam peut t’aider à l’accomplir? </w:t>
      </w:r>
      <w:r w:rsidRPr="00242745">
        <w:rPr>
          <w:lang w:val="en-US"/>
        </w:rPr>
        <w:t>(</w:t>
      </w:r>
      <w:r w:rsidRPr="00242745">
        <w:rPr>
          <w:i/>
          <w:iCs/>
          <w:lang w:val="en-US"/>
        </w:rPr>
        <w:t>How can the Jam help you achieve it?</w:t>
      </w:r>
      <w:r>
        <w:rPr>
          <w:lang w:val="en-US"/>
        </w:rPr>
        <w:t>)</w:t>
      </w: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125C7D" w:rsidP="00242745">
      <w:pPr>
        <w:rPr>
          <w:lang w:val="en-US"/>
        </w:rPr>
      </w:pPr>
      <w:r>
        <w:rPr>
          <w:lang w:val="en-US"/>
        </w:rPr>
        <w:t>Comment as-tu</w:t>
      </w:r>
      <w:r w:rsidR="00242745" w:rsidRPr="00242745">
        <w:rPr>
          <w:lang w:val="en-US"/>
        </w:rPr>
        <w:t xml:space="preserve"> enten</w:t>
      </w:r>
      <w:r w:rsidR="00242745">
        <w:rPr>
          <w:lang w:val="en-US"/>
        </w:rPr>
        <w:t>du</w:t>
      </w:r>
      <w:r w:rsidR="00242745" w:rsidRPr="00242745">
        <w:rPr>
          <w:lang w:val="en-US"/>
        </w:rPr>
        <w:t xml:space="preserve"> parler du Jam (How </w:t>
      </w:r>
      <w:r w:rsidR="00242745" w:rsidRPr="00125C7D">
        <w:rPr>
          <w:i/>
          <w:iCs/>
          <w:lang w:val="en-US"/>
        </w:rPr>
        <w:t>did you hear about the Jam</w:t>
      </w:r>
      <w:r>
        <w:rPr>
          <w:i/>
          <w:iCs/>
          <w:lang w:val="en-US"/>
        </w:rPr>
        <w:t xml:space="preserve"> </w:t>
      </w:r>
      <w:r w:rsidR="00242745" w:rsidRPr="00125C7D">
        <w:rPr>
          <w:i/>
          <w:iCs/>
          <w:lang w:val="en-US"/>
        </w:rPr>
        <w:t>?)</w:t>
      </w:r>
    </w:p>
    <w:p w:rsidR="00242745" w:rsidRPr="00242745" w:rsidRDefault="00242745" w:rsidP="00242745">
      <w:pPr>
        <w:rPr>
          <w:lang w:val="en-US"/>
        </w:rPr>
      </w:pPr>
    </w:p>
    <w:p w:rsidR="00242745" w:rsidRPr="00242745" w:rsidRDefault="00242745" w:rsidP="00242745">
      <w:pPr>
        <w:rPr>
          <w:lang w:val="en-US"/>
        </w:rPr>
      </w:pPr>
    </w:p>
    <w:p w:rsidR="00242745" w:rsidRPr="00F62123" w:rsidRDefault="00242745" w:rsidP="00242745">
      <w:pPr>
        <w:rPr>
          <w:b/>
          <w:bCs/>
          <w:u w:val="single"/>
        </w:rPr>
      </w:pPr>
      <w:r w:rsidRPr="00F62123">
        <w:rPr>
          <w:b/>
          <w:bCs/>
          <w:u w:val="single"/>
        </w:rPr>
        <w:t>Logistique :</w:t>
      </w:r>
    </w:p>
    <w:p w:rsidR="00242745" w:rsidRDefault="00125C7D" w:rsidP="00242745">
      <w:r>
        <w:t>As-tu</w:t>
      </w:r>
      <w:r w:rsidR="00242745">
        <w:t xml:space="preserve"> des allergies particulières, un handicap ou autre que nous devrions prendre en compte dans la préparation du cercle ? </w:t>
      </w:r>
    </w:p>
    <w:p w:rsidR="00242745" w:rsidRDefault="00242745" w:rsidP="00242745"/>
    <w:p w:rsidR="0037271C" w:rsidRDefault="0037271C"/>
    <w:sectPr w:rsidR="0037271C" w:rsidSect="00AB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2745"/>
    <w:rsid w:val="000D03EF"/>
    <w:rsid w:val="000F2572"/>
    <w:rsid w:val="00125C7D"/>
    <w:rsid w:val="00225D50"/>
    <w:rsid w:val="00242745"/>
    <w:rsid w:val="00314715"/>
    <w:rsid w:val="00333876"/>
    <w:rsid w:val="0037271C"/>
    <w:rsid w:val="00375CEF"/>
    <w:rsid w:val="00417BD6"/>
    <w:rsid w:val="004268E7"/>
    <w:rsid w:val="00441360"/>
    <w:rsid w:val="005559EB"/>
    <w:rsid w:val="0057452F"/>
    <w:rsid w:val="00585BDA"/>
    <w:rsid w:val="005B40A1"/>
    <w:rsid w:val="005F34C1"/>
    <w:rsid w:val="00634FF8"/>
    <w:rsid w:val="006B00A7"/>
    <w:rsid w:val="00807C77"/>
    <w:rsid w:val="00940A46"/>
    <w:rsid w:val="009742F7"/>
    <w:rsid w:val="009D3BCB"/>
    <w:rsid w:val="009E2BA7"/>
    <w:rsid w:val="00A12C4F"/>
    <w:rsid w:val="00AA4484"/>
    <w:rsid w:val="00AD1672"/>
    <w:rsid w:val="00B16E67"/>
    <w:rsid w:val="00C8202A"/>
    <w:rsid w:val="00CA03C3"/>
    <w:rsid w:val="00D2670A"/>
    <w:rsid w:val="00DD1260"/>
    <w:rsid w:val="00E50086"/>
    <w:rsid w:val="00EB1667"/>
    <w:rsid w:val="00EC0EAD"/>
    <w:rsid w:val="00F7770C"/>
    <w:rsid w:val="00F97D65"/>
    <w:rsid w:val="00FC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4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4109BE41.dotm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MAGHNOUJ Soumaya</cp:lastModifiedBy>
  <cp:revision>2</cp:revision>
  <dcterms:created xsi:type="dcterms:W3CDTF">2014-07-22T16:13:00Z</dcterms:created>
  <dcterms:modified xsi:type="dcterms:W3CDTF">2014-07-22T16:13:00Z</dcterms:modified>
</cp:coreProperties>
</file>